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072" w:type="dxa"/>
        <w:tblLayout w:type="fixed"/>
        <w:tblCellMar>
          <w:left w:w="0" w:type="dxa"/>
          <w:right w:w="0" w:type="dxa"/>
        </w:tblCellMar>
        <w:tblLook w:val="0000" w:firstRow="0" w:lastRow="0" w:firstColumn="0" w:lastColumn="0" w:noHBand="0" w:noVBand="0"/>
      </w:tblPr>
      <w:tblGrid>
        <w:gridCol w:w="5670"/>
        <w:gridCol w:w="3402"/>
      </w:tblGrid>
      <w:tr w:rsidR="00D40650" w14:paraId="6B277FF7" w14:textId="77777777" w:rsidTr="004944B3">
        <w:trPr>
          <w:trHeight w:val="1905"/>
        </w:trPr>
        <w:tc>
          <w:tcPr>
            <w:tcW w:w="5670" w:type="dxa"/>
          </w:tcPr>
          <w:p w14:paraId="07BF9CE6" w14:textId="77777777" w:rsidR="00D40650" w:rsidRPr="00A10E66" w:rsidRDefault="00D40650" w:rsidP="00DF44DF">
            <w:pPr>
              <w:pStyle w:val="TableContents"/>
              <w:rPr>
                <w:b/>
              </w:rPr>
            </w:pPr>
          </w:p>
        </w:tc>
        <w:tc>
          <w:tcPr>
            <w:tcW w:w="3402" w:type="dxa"/>
          </w:tcPr>
          <w:p w14:paraId="5CF2D6CE" w14:textId="77777777" w:rsidR="00BC1A62" w:rsidRPr="00BC1A62" w:rsidRDefault="00BC1A62" w:rsidP="00BC1A62"/>
        </w:tc>
      </w:tr>
      <w:tr w:rsidR="00D40650" w:rsidRPr="001D4CFB" w14:paraId="001AB0FD" w14:textId="77777777" w:rsidTr="004944B3">
        <w:trPr>
          <w:trHeight w:val="1985"/>
        </w:trPr>
        <w:tc>
          <w:tcPr>
            <w:tcW w:w="5670" w:type="dxa"/>
          </w:tcPr>
          <w:p w14:paraId="65650C7B" w14:textId="36804A4A" w:rsidR="00CF5B92" w:rsidRDefault="002171E5" w:rsidP="00CF5B92">
            <w:r>
              <w:t>Keskkonnaamet</w:t>
            </w:r>
          </w:p>
          <w:p w14:paraId="72E0F29F" w14:textId="77777777" w:rsidR="003B2A9C" w:rsidRPr="00BF4D7C" w:rsidRDefault="003B2A9C" w:rsidP="002171E5">
            <w:pPr>
              <w:rPr>
                <w:iCs/>
              </w:rPr>
            </w:pPr>
          </w:p>
        </w:tc>
        <w:tc>
          <w:tcPr>
            <w:tcW w:w="3402" w:type="dxa"/>
          </w:tcPr>
          <w:p w14:paraId="3AC8A7B6" w14:textId="74345C4F" w:rsidR="00124999" w:rsidRPr="006B118C" w:rsidRDefault="00124999" w:rsidP="00124999">
            <w:r w:rsidRPr="006B118C">
              <w:t>Teie:</w:t>
            </w:r>
            <w:r w:rsidR="004944B3">
              <w:t xml:space="preserve"> 26.11.2025 nr </w:t>
            </w:r>
            <w:r w:rsidR="004944B3" w:rsidRPr="004944B3">
              <w:t>DM-134571-1</w:t>
            </w:r>
          </w:p>
          <w:p w14:paraId="3ED6C4F6" w14:textId="77777777" w:rsidR="00BF4D7C" w:rsidRPr="006B118C" w:rsidRDefault="00BF4D7C" w:rsidP="00124999"/>
          <w:p w14:paraId="504EF505" w14:textId="7218418A" w:rsidR="003B2A9C" w:rsidRPr="001D4CFB" w:rsidRDefault="00124999" w:rsidP="00BF4D7C">
            <w:r w:rsidRPr="006B118C">
              <w:t>Meie:</w:t>
            </w:r>
            <w:r w:rsidR="00D73669">
              <w:t xml:space="preserve"> </w:t>
            </w:r>
            <w:r w:rsidR="00CF5B92">
              <w:t>0</w:t>
            </w:r>
            <w:r w:rsidR="004944B3">
              <w:t>3</w:t>
            </w:r>
            <w:r w:rsidR="00D73669">
              <w:t>.</w:t>
            </w:r>
            <w:r w:rsidR="004944B3">
              <w:t>12</w:t>
            </w:r>
            <w:r w:rsidR="00D73669">
              <w:t>.20</w:t>
            </w:r>
            <w:r w:rsidR="00CF6762">
              <w:t>2</w:t>
            </w:r>
            <w:r w:rsidR="002171E5">
              <w:t>5</w:t>
            </w:r>
            <w:r w:rsidR="00D73669">
              <w:t xml:space="preserve"> nr </w:t>
            </w:r>
          </w:p>
        </w:tc>
      </w:tr>
    </w:tbl>
    <w:p w14:paraId="1B048A2B" w14:textId="10951344" w:rsidR="00BC1A62" w:rsidRPr="00BB7F28" w:rsidRDefault="009D1A5E" w:rsidP="00835858">
      <w:pPr>
        <w:pStyle w:val="Pealkiri1"/>
      </w:pPr>
      <w:r w:rsidRPr="00BB7F28">
        <w:rPr>
          <w:noProof/>
          <w:lang w:eastAsia="et-EE" w:bidi="ar-SA"/>
        </w:rPr>
        <w:drawing>
          <wp:anchor distT="0" distB="0" distL="114300" distR="114300" simplePos="0" relativeHeight="251658240" behindDoc="0" locked="0" layoutInCell="1" allowOverlap="1" wp14:anchorId="0EB6F31C" wp14:editId="1B992E4C">
            <wp:simplePos x="0" y="0"/>
            <wp:positionH relativeFrom="page">
              <wp:posOffset>291465</wp:posOffset>
            </wp:positionH>
            <wp:positionV relativeFrom="page">
              <wp:posOffset>434340</wp:posOffset>
            </wp:positionV>
            <wp:extent cx="2945765" cy="95758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tivabariik_vap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5765" cy="957580"/>
                    </a:xfrm>
                    <a:prstGeom prst="rect">
                      <a:avLst/>
                    </a:prstGeom>
                  </pic:spPr>
                </pic:pic>
              </a:graphicData>
            </a:graphic>
          </wp:anchor>
        </w:drawing>
      </w:r>
      <w:r w:rsidR="002171E5">
        <w:rPr>
          <w:noProof/>
          <w:lang w:eastAsia="et-EE" w:bidi="ar-SA"/>
        </w:rPr>
        <w:t>Arvamuse andmine uuringuloa taotlusele</w:t>
      </w:r>
      <w:r w:rsidR="004944B3">
        <w:rPr>
          <w:noProof/>
          <w:lang w:eastAsia="et-EE" w:bidi="ar-SA"/>
        </w:rPr>
        <w:t xml:space="preserve"> (Ällimäe uuringuruum)</w:t>
      </w:r>
    </w:p>
    <w:p w14:paraId="6D6A97CF" w14:textId="12A4C631" w:rsidR="00DC19A0" w:rsidRDefault="004944B3" w:rsidP="00F23175">
      <w:pPr>
        <w:pStyle w:val="Snum"/>
      </w:pPr>
      <w:r w:rsidRPr="004944B3">
        <w:t xml:space="preserve">Eesti Geoloogiateenistusele on saabunud teade KOTKAS infosüsteemi dokumendist DM-134571-1 geoloogilise uuringu loa esmataotlus T-L.MU/1031180. Taotleja soovib saada luba geoloogiliseks uuringuks </w:t>
      </w:r>
      <w:proofErr w:type="spellStart"/>
      <w:r w:rsidRPr="004944B3">
        <w:t>Ällimäe</w:t>
      </w:r>
      <w:proofErr w:type="spellEnd"/>
      <w:r w:rsidRPr="004944B3">
        <w:t xml:space="preserve"> uuringuruumis.</w:t>
      </w:r>
    </w:p>
    <w:p w14:paraId="6D4744B5" w14:textId="77777777" w:rsidR="004944B3" w:rsidRPr="00E93943" w:rsidRDefault="004944B3" w:rsidP="00F23175">
      <w:pPr>
        <w:pStyle w:val="Snum"/>
      </w:pPr>
    </w:p>
    <w:p w14:paraId="516C5E2A" w14:textId="30AE3050" w:rsidR="00DC19A0" w:rsidRDefault="000B220C" w:rsidP="00F23175">
      <w:pPr>
        <w:pStyle w:val="Snum"/>
      </w:pPr>
      <w:r w:rsidRPr="000B220C">
        <w:t xml:space="preserve">Maapõueseaduse § 27 lg 2 alusel saadab loa andja </w:t>
      </w:r>
      <w:proofErr w:type="spellStart"/>
      <w:r w:rsidRPr="000B220C">
        <w:t>üldgeoloogilise</w:t>
      </w:r>
      <w:proofErr w:type="spellEnd"/>
      <w:r w:rsidRPr="000B220C">
        <w:t xml:space="preserve"> uurimistöö loa või uuringuloa taotluse arvamuse saamiseks viivitamata riigiasutusele, kelle ülesanne on tagada riigi geoloogiaalane pädevus, kes esitab oma arvamuse kirjalikult kümne päeva jooksul taotluse saamisest arvates.</w:t>
      </w:r>
    </w:p>
    <w:p w14:paraId="449D240E" w14:textId="77777777" w:rsidR="000B220C" w:rsidRDefault="000B220C" w:rsidP="00F23175">
      <w:pPr>
        <w:pStyle w:val="Snum"/>
      </w:pPr>
    </w:p>
    <w:p w14:paraId="491C23EC" w14:textId="3FFC6B1C" w:rsidR="00D202CD" w:rsidRDefault="00D202CD" w:rsidP="00F23175">
      <w:pPr>
        <w:pStyle w:val="Snum"/>
      </w:pPr>
      <w:r>
        <w:t>Eesti Geoloogiateenistus on</w:t>
      </w:r>
      <w:r w:rsidR="005A2055">
        <w:t xml:space="preserve"> tutvunud esitatud taotlusega.</w:t>
      </w:r>
    </w:p>
    <w:p w14:paraId="7009B4B0" w14:textId="77777777" w:rsidR="00D202CD" w:rsidRDefault="00D202CD" w:rsidP="00F23175">
      <w:pPr>
        <w:pStyle w:val="Snum"/>
      </w:pPr>
    </w:p>
    <w:p w14:paraId="66867C43" w14:textId="1CD92C7B" w:rsidR="005C75F0" w:rsidRDefault="004944B3" w:rsidP="00F23175">
      <w:pPr>
        <w:pStyle w:val="Snum"/>
      </w:pPr>
      <w:r w:rsidRPr="004944B3">
        <w:t>Taotletava uuringuruumi teenindusala tegelik pindala on 42,73 ha, mis vastab geoloogilise uuringu loa taotluse vormil, seletuskirjas ja graafilisel lisal Uuringuruumi teenindusala plaan märgitud tärkpindalale. Taotletav ala asub Järva maakonnas Paide linnas katastriüksusel Rava metskond 103 (tunnus 68401:002:0210).</w:t>
      </w:r>
    </w:p>
    <w:p w14:paraId="653CD341" w14:textId="77777777" w:rsidR="004944B3" w:rsidRDefault="004944B3" w:rsidP="00F23175">
      <w:pPr>
        <w:pStyle w:val="Snum"/>
      </w:pPr>
    </w:p>
    <w:p w14:paraId="3095E201" w14:textId="728474C0" w:rsidR="00D65F9C" w:rsidRDefault="004944B3" w:rsidP="004944B3">
      <w:pPr>
        <w:pStyle w:val="Snum"/>
      </w:pPr>
      <w:r>
        <w:t xml:space="preserve">Taotletava uuringuruumi teenindusala kattub kirdeosas </w:t>
      </w:r>
      <w:proofErr w:type="spellStart"/>
      <w:r>
        <w:t>Ällimäe</w:t>
      </w:r>
      <w:proofErr w:type="spellEnd"/>
      <w:r>
        <w:t xml:space="preserve"> kruusamaardla (</w:t>
      </w:r>
      <w:r w:rsidR="005269F7">
        <w:t xml:space="preserve">maavarade registri </w:t>
      </w:r>
      <w:r>
        <w:t>registrikaart nr</w:t>
      </w:r>
      <w:r w:rsidR="005269F7">
        <w:t xml:space="preserve"> </w:t>
      </w:r>
      <w:r>
        <w:t>505) ehituskruusa aktiivse tarbevaru 1 plokiga.</w:t>
      </w:r>
    </w:p>
    <w:p w14:paraId="50EB6422" w14:textId="77777777" w:rsidR="004944B3" w:rsidRDefault="004944B3" w:rsidP="004944B3">
      <w:pPr>
        <w:pStyle w:val="Snum"/>
      </w:pPr>
    </w:p>
    <w:p w14:paraId="128646EC" w14:textId="77777777" w:rsidR="005275D9" w:rsidRDefault="005275D9" w:rsidP="005275D9">
      <w:pPr>
        <w:pStyle w:val="Snum"/>
      </w:pPr>
      <w:r>
        <w:t>Tutvunud taotlusmaterjalidega, toome välja järgmised puudused.</w:t>
      </w:r>
    </w:p>
    <w:p w14:paraId="075C9313" w14:textId="77777777" w:rsidR="005275D9" w:rsidRDefault="005275D9" w:rsidP="005275D9">
      <w:pPr>
        <w:pStyle w:val="Snum"/>
      </w:pPr>
    </w:p>
    <w:p w14:paraId="7F2A0B84" w14:textId="396334F6" w:rsidR="005275D9" w:rsidRDefault="005275D9" w:rsidP="005275D9">
      <w:pPr>
        <w:pStyle w:val="Snum"/>
      </w:pPr>
      <w:r>
        <w:t xml:space="preserve">1. </w:t>
      </w:r>
      <w:r>
        <w:t xml:space="preserve">Graafilisel lisal „Uuringuruumi teenindusala plaan“ puuduvad </w:t>
      </w:r>
      <w:r w:rsidR="001A2CBD" w:rsidRPr="001A2CBD">
        <w:t>varasemate uuringuandmete olemasolul uuringuruumi dokumenteeritud puuraukude ja uuringukaeveõõnte asukohad, nende suudme kõrgus, katendi ning maavarakihi paksus</w:t>
      </w:r>
      <w:r>
        <w:t xml:space="preserve">. </w:t>
      </w:r>
      <w:r w:rsidR="001A2CBD">
        <w:t>Märgime, et taotluse s</w:t>
      </w:r>
      <w:r>
        <w:t>eletuskirjas on varasematele uuringutele viidatud.</w:t>
      </w:r>
    </w:p>
    <w:p w14:paraId="0B08CA02" w14:textId="77777777" w:rsidR="005275D9" w:rsidRDefault="005275D9" w:rsidP="005275D9">
      <w:pPr>
        <w:pStyle w:val="Snum"/>
      </w:pPr>
    </w:p>
    <w:p w14:paraId="03983563" w14:textId="486401D2" w:rsidR="005275D9" w:rsidRDefault="005275D9" w:rsidP="005275D9">
      <w:pPr>
        <w:pStyle w:val="Snum"/>
      </w:pPr>
      <w:r>
        <w:t xml:space="preserve">2. Palume </w:t>
      </w:r>
      <w:r w:rsidR="00641E55">
        <w:t>ajakohastada</w:t>
      </w:r>
      <w:r>
        <w:t xml:space="preserve"> taotluse seletuskirja. Nt on seletuskirjas viidatud, et k</w:t>
      </w:r>
      <w:r w:rsidRPr="005275D9">
        <w:t>atastriüksuse</w:t>
      </w:r>
      <w:r>
        <w:t xml:space="preserve"> </w:t>
      </w:r>
      <w:r w:rsidRPr="005275D9">
        <w:t>Rava metskond 103 (68401:002:0210)</w:t>
      </w:r>
      <w:r>
        <w:t xml:space="preserve"> </w:t>
      </w:r>
      <w:r w:rsidRPr="005275D9">
        <w:t>valitseja on Keskkonnaministeerium ja volitatud asutus Riigimetsa Majandamise Keskus.</w:t>
      </w:r>
      <w:r w:rsidRPr="005275D9">
        <w:t xml:space="preserve"> </w:t>
      </w:r>
      <w:r w:rsidR="001A2CBD">
        <w:t>S</w:t>
      </w:r>
      <w:r>
        <w:t xml:space="preserve">eletuskirja koostamise kuupäevaks on märgitud </w:t>
      </w:r>
      <w:r w:rsidRPr="005275D9">
        <w:t>27.05.2022</w:t>
      </w:r>
      <w:r>
        <w:t>.</w:t>
      </w:r>
    </w:p>
    <w:p w14:paraId="4AE4D770" w14:textId="77777777" w:rsidR="005275D9" w:rsidRDefault="005275D9" w:rsidP="005275D9">
      <w:pPr>
        <w:pStyle w:val="Snum"/>
      </w:pPr>
    </w:p>
    <w:p w14:paraId="2C29D6A9" w14:textId="77777777" w:rsidR="005275D9" w:rsidRDefault="005275D9">
      <w:pPr>
        <w:widowControl/>
        <w:suppressAutoHyphens w:val="0"/>
        <w:spacing w:line="240" w:lineRule="auto"/>
        <w:jc w:val="left"/>
        <w:rPr>
          <w:rFonts w:cs="Mangal"/>
        </w:rPr>
      </w:pPr>
      <w:r>
        <w:br w:type="page"/>
      </w:r>
    </w:p>
    <w:p w14:paraId="6B3A565C" w14:textId="21073285" w:rsidR="005275D9" w:rsidRDefault="005275D9" w:rsidP="005275D9">
      <w:pPr>
        <w:pStyle w:val="Snum"/>
      </w:pPr>
      <w:r>
        <w:lastRenderedPageBreak/>
        <w:t>Palume eeltoodut arvestada geoloogilise uuringu loa taotluse edasises menetluses.</w:t>
      </w:r>
    </w:p>
    <w:p w14:paraId="212E67D0" w14:textId="77777777" w:rsidR="00C87A9E" w:rsidRDefault="00C87A9E" w:rsidP="00F23175">
      <w:pPr>
        <w:pStyle w:val="Snum"/>
      </w:pPr>
    </w:p>
    <w:p w14:paraId="0CEE9759" w14:textId="77777777" w:rsidR="00C87A9E" w:rsidRDefault="00C87A9E" w:rsidP="00F23175">
      <w:pPr>
        <w:pStyle w:val="Snum"/>
      </w:pPr>
    </w:p>
    <w:p w14:paraId="26B9871F" w14:textId="77777777" w:rsidR="00A13FDE" w:rsidRDefault="00A13FDE" w:rsidP="00F23175">
      <w:pPr>
        <w:pStyle w:val="Snum"/>
      </w:pPr>
      <w:r>
        <w:t>Lugupidamisega</w:t>
      </w:r>
    </w:p>
    <w:p w14:paraId="368175DF" w14:textId="77777777" w:rsidR="00A13FDE" w:rsidRDefault="00A13FDE" w:rsidP="00F23175">
      <w:pPr>
        <w:pStyle w:val="Snum"/>
      </w:pPr>
    </w:p>
    <w:p w14:paraId="1F93BC0A" w14:textId="77777777" w:rsidR="00A13FDE" w:rsidRDefault="00A13FDE" w:rsidP="00F23175">
      <w:pPr>
        <w:pStyle w:val="Snum"/>
      </w:pPr>
    </w:p>
    <w:p w14:paraId="01A17ED0" w14:textId="77777777" w:rsidR="00A13FDE" w:rsidRDefault="00A13FDE" w:rsidP="00F23175">
      <w:pPr>
        <w:pStyle w:val="Snum"/>
      </w:pPr>
    </w:p>
    <w:p w14:paraId="2B8AA75D" w14:textId="77777777" w:rsidR="00A13FDE" w:rsidRDefault="00A13FDE" w:rsidP="00F23175">
      <w:pPr>
        <w:pStyle w:val="Snum"/>
      </w:pPr>
      <w:r>
        <w:t>(allkirjastatud digitaalselt)</w:t>
      </w:r>
    </w:p>
    <w:p w14:paraId="01435E4D" w14:textId="4E376055" w:rsidR="00A13FDE" w:rsidRDefault="00220929" w:rsidP="00F23175">
      <w:pPr>
        <w:pStyle w:val="Snum"/>
      </w:pPr>
      <w:r>
        <w:t>Martin Nurme</w:t>
      </w:r>
    </w:p>
    <w:p w14:paraId="108561D7" w14:textId="34C8681A" w:rsidR="005201C2" w:rsidRDefault="00220929" w:rsidP="00F23175">
      <w:pPr>
        <w:pStyle w:val="Snum"/>
      </w:pPr>
      <w:r>
        <w:t>Maavarade registri osakonna juhataja</w:t>
      </w:r>
    </w:p>
    <w:p w14:paraId="6807373B" w14:textId="77777777" w:rsidR="00A13FDE" w:rsidRDefault="00A13FDE" w:rsidP="00F23175">
      <w:pPr>
        <w:pStyle w:val="Snum"/>
      </w:pPr>
    </w:p>
    <w:p w14:paraId="77DEB004" w14:textId="77777777" w:rsidR="00A13FDE" w:rsidRDefault="00A13FDE" w:rsidP="00F23175">
      <w:pPr>
        <w:pStyle w:val="Snum"/>
      </w:pPr>
    </w:p>
    <w:p w14:paraId="1EBB8500" w14:textId="77777777" w:rsidR="005269F7" w:rsidRDefault="005269F7" w:rsidP="005269F7">
      <w:pPr>
        <w:pStyle w:val="Snum"/>
      </w:pPr>
    </w:p>
    <w:p w14:paraId="4A7E448D" w14:textId="411A0841" w:rsidR="005269F7" w:rsidRDefault="005269F7" w:rsidP="005269F7">
      <w:pPr>
        <w:pStyle w:val="Snum"/>
      </w:pPr>
      <w:r>
        <w:t>Janno Kuusik</w:t>
      </w:r>
    </w:p>
    <w:p w14:paraId="6918BA26" w14:textId="77777777" w:rsidR="005269F7" w:rsidRDefault="005269F7" w:rsidP="005269F7">
      <w:pPr>
        <w:pStyle w:val="Snum"/>
      </w:pPr>
      <w:r>
        <w:t>Maavarade registri osakonna spetsialist</w:t>
      </w:r>
    </w:p>
    <w:p w14:paraId="351384A3" w14:textId="74AA3757" w:rsidR="00A13FDE" w:rsidRDefault="005269F7" w:rsidP="005269F7">
      <w:pPr>
        <w:pStyle w:val="Snum"/>
      </w:pPr>
      <w:r>
        <w:t>5866 8676</w:t>
      </w:r>
      <w:r>
        <w:tab/>
        <w:t>Janno.Kuusik@egt.ee</w:t>
      </w:r>
    </w:p>
    <w:sectPr w:rsidR="00A13FDE" w:rsidSect="00A87B91">
      <w:footerReference w:type="default" r:id="rId9"/>
      <w:footerReference w:type="first" r:id="rId10"/>
      <w:pgSz w:w="11906" w:h="16838" w:code="9"/>
      <w:pgMar w:top="907" w:right="1021" w:bottom="1418" w:left="1814" w:header="896"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1F2A1" w14:textId="77777777" w:rsidR="00AC4752" w:rsidRDefault="00AC4752" w:rsidP="00DF44DF">
      <w:r>
        <w:separator/>
      </w:r>
    </w:p>
  </w:endnote>
  <w:endnote w:type="continuationSeparator" w:id="0">
    <w:p w14:paraId="3EA0ED55" w14:textId="77777777" w:rsidR="00AC4752" w:rsidRDefault="00AC4752"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4431" w14:textId="77777777" w:rsidR="003B2A9C" w:rsidRPr="00AD2EA7" w:rsidRDefault="00530F52" w:rsidP="007056E1">
    <w:pPr>
      <w:pStyle w:val="Jalus1"/>
    </w:pPr>
    <w:r w:rsidRPr="00AD2EA7">
      <w:fldChar w:fldCharType="begin"/>
    </w:r>
    <w:r w:rsidR="003B2A9C" w:rsidRPr="00AD2EA7">
      <w:instrText xml:space="preserve"> PAGE </w:instrText>
    </w:r>
    <w:r w:rsidRPr="00AD2EA7">
      <w:fldChar w:fldCharType="separate"/>
    </w:r>
    <w:r w:rsidR="009D1A5E">
      <w:rPr>
        <w:noProof/>
      </w:rPr>
      <w:t>2</w:t>
    </w:r>
    <w:r w:rsidRPr="00AD2EA7">
      <w:fldChar w:fldCharType="end"/>
    </w:r>
    <w:r w:rsidR="003B2A9C" w:rsidRPr="00AD2EA7">
      <w:t xml:space="preserve"> (</w:t>
    </w:r>
    <w:r w:rsidR="007552CC">
      <w:rPr>
        <w:noProof/>
      </w:rPr>
      <w:fldChar w:fldCharType="begin"/>
    </w:r>
    <w:r w:rsidR="007552CC">
      <w:rPr>
        <w:noProof/>
      </w:rPr>
      <w:instrText xml:space="preserve"> NUMPAGES </w:instrText>
    </w:r>
    <w:r w:rsidR="007552CC">
      <w:rPr>
        <w:noProof/>
      </w:rPr>
      <w:fldChar w:fldCharType="separate"/>
    </w:r>
    <w:r w:rsidR="009D1A5E">
      <w:rPr>
        <w:noProof/>
      </w:rPr>
      <w:t>2</w:t>
    </w:r>
    <w:r w:rsidR="007552CC">
      <w:rPr>
        <w:noProof/>
      </w:rPr>
      <w:fldChar w:fldCharType="end"/>
    </w:r>
    <w:r w:rsidR="003B2A9C"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B652" w14:textId="77777777" w:rsidR="009D1A5E" w:rsidRPr="000A17B5" w:rsidRDefault="009D1A5E" w:rsidP="009D1A5E">
    <w:pPr>
      <w:pStyle w:val="Jalus1"/>
    </w:pPr>
    <w:r w:rsidRPr="006D074D">
      <w:t>Fr. R. Kreutzwaldi 5</w:t>
    </w:r>
    <w:r w:rsidRPr="000A17B5">
      <w:t xml:space="preserve"> / </w:t>
    </w:r>
    <w:r>
      <w:t>44314</w:t>
    </w:r>
    <w:r w:rsidRPr="000A17B5">
      <w:t xml:space="preserve"> </w:t>
    </w:r>
    <w:r>
      <w:t>Rakvere</w:t>
    </w:r>
    <w:r w:rsidRPr="000A17B5">
      <w:t xml:space="preserve"> / </w:t>
    </w:r>
    <w:r>
      <w:t>info@egt.ee</w:t>
    </w:r>
    <w:r w:rsidRPr="000A17B5">
      <w:t xml:space="preserve"> / www.</w:t>
    </w:r>
    <w:r>
      <w:t>egt</w:t>
    </w:r>
    <w:r w:rsidRPr="000A17B5">
      <w:t>.ee</w:t>
    </w:r>
  </w:p>
  <w:p w14:paraId="345159C2" w14:textId="77777777" w:rsidR="009D1A5E" w:rsidRPr="000A17B5" w:rsidRDefault="009D1A5E" w:rsidP="009D1A5E">
    <w:pPr>
      <w:pStyle w:val="Jalus1"/>
    </w:pPr>
    <w:r w:rsidRPr="000A17B5">
      <w:t xml:space="preserve">Registrikood </w:t>
    </w:r>
    <w:r w:rsidRPr="006D074D">
      <w:t>77000387</w:t>
    </w:r>
  </w:p>
  <w:p w14:paraId="2FED2598" w14:textId="77777777" w:rsidR="00124999" w:rsidRDefault="00124999" w:rsidP="000A17B5">
    <w:pPr>
      <w:pStyle w:val="Jalus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1EB21" w14:textId="77777777" w:rsidR="00AC4752" w:rsidRDefault="00AC4752" w:rsidP="00DF44DF">
      <w:r>
        <w:separator/>
      </w:r>
    </w:p>
  </w:footnote>
  <w:footnote w:type="continuationSeparator" w:id="0">
    <w:p w14:paraId="686DAF4D" w14:textId="77777777" w:rsidR="00AC4752" w:rsidRDefault="00AC4752" w:rsidP="00DF4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996"/>
    <w:multiLevelType w:val="hybridMultilevel"/>
    <w:tmpl w:val="616E112A"/>
    <w:lvl w:ilvl="0" w:tplc="37425402">
      <w:numFmt w:val="bullet"/>
      <w:lvlText w:val=""/>
      <w:lvlJc w:val="left"/>
      <w:pPr>
        <w:ind w:left="720" w:hanging="360"/>
      </w:pPr>
      <w:rPr>
        <w:rFonts w:ascii="Symbol" w:eastAsia="SimSun" w:hAnsi="Symbol" w:cs="Mang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6BC07342"/>
    <w:multiLevelType w:val="hybridMultilevel"/>
    <w:tmpl w:val="E10C48CA"/>
    <w:lvl w:ilvl="0" w:tplc="EA1E286C">
      <w:start w:val="1"/>
      <w:numFmt w:val="bullet"/>
      <w:lvlText w:val=""/>
      <w:lvlJc w:val="left"/>
      <w:pPr>
        <w:ind w:left="720" w:hanging="360"/>
      </w:pPr>
      <w:rPr>
        <w:rFonts w:ascii="Symbol" w:hAnsi="Symbol"/>
      </w:rPr>
    </w:lvl>
    <w:lvl w:ilvl="1" w:tplc="2D9AB980">
      <w:start w:val="1"/>
      <w:numFmt w:val="bullet"/>
      <w:lvlText w:val=""/>
      <w:lvlJc w:val="left"/>
      <w:pPr>
        <w:ind w:left="720" w:hanging="360"/>
      </w:pPr>
      <w:rPr>
        <w:rFonts w:ascii="Symbol" w:hAnsi="Symbol"/>
      </w:rPr>
    </w:lvl>
    <w:lvl w:ilvl="2" w:tplc="EBB2D206">
      <w:start w:val="1"/>
      <w:numFmt w:val="bullet"/>
      <w:lvlText w:val=""/>
      <w:lvlJc w:val="left"/>
      <w:pPr>
        <w:ind w:left="720" w:hanging="360"/>
      </w:pPr>
      <w:rPr>
        <w:rFonts w:ascii="Symbol" w:hAnsi="Symbol"/>
      </w:rPr>
    </w:lvl>
    <w:lvl w:ilvl="3" w:tplc="CE86782E">
      <w:start w:val="1"/>
      <w:numFmt w:val="bullet"/>
      <w:lvlText w:val=""/>
      <w:lvlJc w:val="left"/>
      <w:pPr>
        <w:ind w:left="720" w:hanging="360"/>
      </w:pPr>
      <w:rPr>
        <w:rFonts w:ascii="Symbol" w:hAnsi="Symbol"/>
      </w:rPr>
    </w:lvl>
    <w:lvl w:ilvl="4" w:tplc="0E3214E0">
      <w:start w:val="1"/>
      <w:numFmt w:val="bullet"/>
      <w:lvlText w:val=""/>
      <w:lvlJc w:val="left"/>
      <w:pPr>
        <w:ind w:left="720" w:hanging="360"/>
      </w:pPr>
      <w:rPr>
        <w:rFonts w:ascii="Symbol" w:hAnsi="Symbol"/>
      </w:rPr>
    </w:lvl>
    <w:lvl w:ilvl="5" w:tplc="1C2408FA">
      <w:start w:val="1"/>
      <w:numFmt w:val="bullet"/>
      <w:lvlText w:val=""/>
      <w:lvlJc w:val="left"/>
      <w:pPr>
        <w:ind w:left="720" w:hanging="360"/>
      </w:pPr>
      <w:rPr>
        <w:rFonts w:ascii="Symbol" w:hAnsi="Symbol"/>
      </w:rPr>
    </w:lvl>
    <w:lvl w:ilvl="6" w:tplc="C1C643CA">
      <w:start w:val="1"/>
      <w:numFmt w:val="bullet"/>
      <w:lvlText w:val=""/>
      <w:lvlJc w:val="left"/>
      <w:pPr>
        <w:ind w:left="720" w:hanging="360"/>
      </w:pPr>
      <w:rPr>
        <w:rFonts w:ascii="Symbol" w:hAnsi="Symbol"/>
      </w:rPr>
    </w:lvl>
    <w:lvl w:ilvl="7" w:tplc="15C23580">
      <w:start w:val="1"/>
      <w:numFmt w:val="bullet"/>
      <w:lvlText w:val=""/>
      <w:lvlJc w:val="left"/>
      <w:pPr>
        <w:ind w:left="720" w:hanging="360"/>
      </w:pPr>
      <w:rPr>
        <w:rFonts w:ascii="Symbol" w:hAnsi="Symbol"/>
      </w:rPr>
    </w:lvl>
    <w:lvl w:ilvl="8" w:tplc="E7843844">
      <w:start w:val="1"/>
      <w:numFmt w:val="bullet"/>
      <w:lvlText w:val=""/>
      <w:lvlJc w:val="left"/>
      <w:pPr>
        <w:ind w:left="720" w:hanging="360"/>
      </w:pPr>
      <w:rPr>
        <w:rFonts w:ascii="Symbol" w:hAnsi="Symbol"/>
      </w:rPr>
    </w:lvl>
  </w:abstractNum>
  <w:num w:numId="1" w16cid:durableId="676810110">
    <w:abstractNumId w:val="0"/>
  </w:num>
  <w:num w:numId="2" w16cid:durableId="559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752"/>
    <w:rsid w:val="00015E6E"/>
    <w:rsid w:val="00060947"/>
    <w:rsid w:val="0007540E"/>
    <w:rsid w:val="000913FC"/>
    <w:rsid w:val="000A17B5"/>
    <w:rsid w:val="000B220C"/>
    <w:rsid w:val="000D2B7F"/>
    <w:rsid w:val="00124999"/>
    <w:rsid w:val="001523BD"/>
    <w:rsid w:val="0016094C"/>
    <w:rsid w:val="001A2CBD"/>
    <w:rsid w:val="001A7D04"/>
    <w:rsid w:val="001C13EC"/>
    <w:rsid w:val="001D4CFB"/>
    <w:rsid w:val="001E61D2"/>
    <w:rsid w:val="002008A2"/>
    <w:rsid w:val="002171E5"/>
    <w:rsid w:val="00220929"/>
    <w:rsid w:val="002835BB"/>
    <w:rsid w:val="00293449"/>
    <w:rsid w:val="002F254F"/>
    <w:rsid w:val="0034719C"/>
    <w:rsid w:val="00354059"/>
    <w:rsid w:val="003577A9"/>
    <w:rsid w:val="00380486"/>
    <w:rsid w:val="00394DCB"/>
    <w:rsid w:val="00396EBF"/>
    <w:rsid w:val="003B2A9C"/>
    <w:rsid w:val="003D041F"/>
    <w:rsid w:val="003E4026"/>
    <w:rsid w:val="00407232"/>
    <w:rsid w:val="00435A13"/>
    <w:rsid w:val="00440337"/>
    <w:rsid w:val="0044084D"/>
    <w:rsid w:val="00444EA4"/>
    <w:rsid w:val="00465786"/>
    <w:rsid w:val="004944B3"/>
    <w:rsid w:val="004C1391"/>
    <w:rsid w:val="004C7C8F"/>
    <w:rsid w:val="004D3EBB"/>
    <w:rsid w:val="005201C2"/>
    <w:rsid w:val="00524501"/>
    <w:rsid w:val="005269F7"/>
    <w:rsid w:val="005275D9"/>
    <w:rsid w:val="00530F52"/>
    <w:rsid w:val="00546204"/>
    <w:rsid w:val="00551E24"/>
    <w:rsid w:val="00557534"/>
    <w:rsid w:val="00560A92"/>
    <w:rsid w:val="00564569"/>
    <w:rsid w:val="005A2055"/>
    <w:rsid w:val="005B5CE1"/>
    <w:rsid w:val="005C75F0"/>
    <w:rsid w:val="005E3AED"/>
    <w:rsid w:val="005E45BB"/>
    <w:rsid w:val="00602834"/>
    <w:rsid w:val="00620D38"/>
    <w:rsid w:val="00641E55"/>
    <w:rsid w:val="00680609"/>
    <w:rsid w:val="006A01AC"/>
    <w:rsid w:val="006A669B"/>
    <w:rsid w:val="006E16BD"/>
    <w:rsid w:val="006F00D3"/>
    <w:rsid w:val="006F3BB9"/>
    <w:rsid w:val="006F72D7"/>
    <w:rsid w:val="007056E1"/>
    <w:rsid w:val="00713327"/>
    <w:rsid w:val="007552CC"/>
    <w:rsid w:val="0075695A"/>
    <w:rsid w:val="007A1DE8"/>
    <w:rsid w:val="007D54FC"/>
    <w:rsid w:val="00835858"/>
    <w:rsid w:val="00876E7C"/>
    <w:rsid w:val="008919F2"/>
    <w:rsid w:val="008B041F"/>
    <w:rsid w:val="008D4634"/>
    <w:rsid w:val="008F0B50"/>
    <w:rsid w:val="0090428A"/>
    <w:rsid w:val="0091786B"/>
    <w:rsid w:val="009370A4"/>
    <w:rsid w:val="00953AD0"/>
    <w:rsid w:val="009676B7"/>
    <w:rsid w:val="009D1A5E"/>
    <w:rsid w:val="009E7F4A"/>
    <w:rsid w:val="009F7212"/>
    <w:rsid w:val="00A10E66"/>
    <w:rsid w:val="00A1244E"/>
    <w:rsid w:val="00A13FDE"/>
    <w:rsid w:val="00A860B0"/>
    <w:rsid w:val="00A87B91"/>
    <w:rsid w:val="00AC4752"/>
    <w:rsid w:val="00AD2EA7"/>
    <w:rsid w:val="00AE02A8"/>
    <w:rsid w:val="00AE40F4"/>
    <w:rsid w:val="00AE6172"/>
    <w:rsid w:val="00B039A8"/>
    <w:rsid w:val="00B44919"/>
    <w:rsid w:val="00B70802"/>
    <w:rsid w:val="00BA071A"/>
    <w:rsid w:val="00BB7F28"/>
    <w:rsid w:val="00BC1A62"/>
    <w:rsid w:val="00BD078E"/>
    <w:rsid w:val="00BD3CCF"/>
    <w:rsid w:val="00BE0CC9"/>
    <w:rsid w:val="00BF4D7C"/>
    <w:rsid w:val="00C16A10"/>
    <w:rsid w:val="00C24F66"/>
    <w:rsid w:val="00C27B07"/>
    <w:rsid w:val="00C41FC5"/>
    <w:rsid w:val="00C72BBD"/>
    <w:rsid w:val="00C75152"/>
    <w:rsid w:val="00C83346"/>
    <w:rsid w:val="00C87A9E"/>
    <w:rsid w:val="00CA583B"/>
    <w:rsid w:val="00CA5F0B"/>
    <w:rsid w:val="00CF2B77"/>
    <w:rsid w:val="00CF4303"/>
    <w:rsid w:val="00CF5B92"/>
    <w:rsid w:val="00CF6762"/>
    <w:rsid w:val="00D202CD"/>
    <w:rsid w:val="00D40650"/>
    <w:rsid w:val="00D65F9C"/>
    <w:rsid w:val="00D73669"/>
    <w:rsid w:val="00D770C1"/>
    <w:rsid w:val="00DA4BBA"/>
    <w:rsid w:val="00DC19A0"/>
    <w:rsid w:val="00DF44DF"/>
    <w:rsid w:val="00E023F6"/>
    <w:rsid w:val="00E03DBB"/>
    <w:rsid w:val="00E33CB4"/>
    <w:rsid w:val="00E41470"/>
    <w:rsid w:val="00E93943"/>
    <w:rsid w:val="00ED52F7"/>
    <w:rsid w:val="00F23175"/>
    <w:rsid w:val="00F400BD"/>
    <w:rsid w:val="00F66298"/>
    <w:rsid w:val="00F84DA3"/>
    <w:rsid w:val="00F9645B"/>
    <w:rsid w:val="00F9773D"/>
    <w:rsid w:val="00FA0AD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14:docId w14:val="0C76F24D"/>
  <w15:docId w15:val="{0FF52479-9C65-4634-A0FD-ACA83361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1">
    <w:name w:val="Pealkiri1"/>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F23175"/>
    <w:pPr>
      <w:jc w:val="both"/>
    </w:pPr>
    <w:rPr>
      <w:rFonts w:eastAsia="SimSun" w:cs="Mangal"/>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6A01AC"/>
    <w:rPr>
      <w:rFonts w:ascii="Tahoma" w:eastAsia="SimSun" w:hAnsi="Tahoma" w:cs="Mangal"/>
      <w:kern w:val="1"/>
      <w:sz w:val="16"/>
      <w:szCs w:val="14"/>
      <w:lang w:eastAsia="zh-CN" w:bidi="hi-IN"/>
    </w:rPr>
  </w:style>
  <w:style w:type="character" w:styleId="Lahendamatamainimine">
    <w:name w:val="Unresolved Mention"/>
    <w:basedOn w:val="Liguvaikefont"/>
    <w:uiPriority w:val="99"/>
    <w:semiHidden/>
    <w:unhideWhenUsed/>
    <w:rsid w:val="00D73669"/>
    <w:rPr>
      <w:color w:val="808080"/>
      <w:shd w:val="clear" w:color="auto" w:fill="E6E6E6"/>
    </w:rPr>
  </w:style>
  <w:style w:type="character" w:styleId="Kommentaariviide">
    <w:name w:val="annotation reference"/>
    <w:basedOn w:val="Liguvaikefont"/>
    <w:uiPriority w:val="99"/>
    <w:semiHidden/>
    <w:unhideWhenUsed/>
    <w:rsid w:val="009676B7"/>
    <w:rPr>
      <w:sz w:val="16"/>
      <w:szCs w:val="16"/>
    </w:rPr>
  </w:style>
  <w:style w:type="paragraph" w:styleId="Kommentaaritekst">
    <w:name w:val="annotation text"/>
    <w:basedOn w:val="Normaallaad"/>
    <w:link w:val="KommentaaritekstMrk"/>
    <w:uiPriority w:val="99"/>
    <w:unhideWhenUsed/>
    <w:rsid w:val="009676B7"/>
    <w:pPr>
      <w:spacing w:line="240" w:lineRule="auto"/>
    </w:pPr>
    <w:rPr>
      <w:rFonts w:cs="Mangal"/>
      <w:sz w:val="20"/>
      <w:szCs w:val="18"/>
    </w:rPr>
  </w:style>
  <w:style w:type="character" w:customStyle="1" w:styleId="KommentaaritekstMrk">
    <w:name w:val="Kommentaari tekst Märk"/>
    <w:basedOn w:val="Liguvaikefont"/>
    <w:link w:val="Kommentaaritekst"/>
    <w:uiPriority w:val="99"/>
    <w:rsid w:val="009676B7"/>
    <w:rPr>
      <w:rFonts w:eastAsia="SimSun" w:cs="Mangal"/>
      <w:kern w:val="1"/>
      <w:szCs w:val="18"/>
      <w:lang w:eastAsia="zh-CN" w:bidi="hi-IN"/>
    </w:rPr>
  </w:style>
  <w:style w:type="paragraph" w:styleId="Kommentaariteema">
    <w:name w:val="annotation subject"/>
    <w:basedOn w:val="Kommentaaritekst"/>
    <w:next w:val="Kommentaaritekst"/>
    <w:link w:val="KommentaariteemaMrk"/>
    <w:uiPriority w:val="99"/>
    <w:semiHidden/>
    <w:unhideWhenUsed/>
    <w:rsid w:val="009676B7"/>
    <w:rPr>
      <w:b/>
      <w:bCs/>
    </w:rPr>
  </w:style>
  <w:style w:type="character" w:customStyle="1" w:styleId="KommentaariteemaMrk">
    <w:name w:val="Kommentaari teema Märk"/>
    <w:basedOn w:val="KommentaaritekstMrk"/>
    <w:link w:val="Kommentaariteema"/>
    <w:uiPriority w:val="99"/>
    <w:semiHidden/>
    <w:rsid w:val="009676B7"/>
    <w:rPr>
      <w:rFonts w:eastAsia="SimSun" w:cs="Mangal"/>
      <w:b/>
      <w:bCs/>
      <w:kern w:val="1"/>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412824620">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3DA0DA7-7102-4A6D-97CD-B8608C82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Template>
  <TotalTime>80</TotalTime>
  <Pages>2</Pages>
  <Words>307</Words>
  <Characters>1786</Characters>
  <Application>Microsoft Office Word</Application>
  <DocSecurity>0</DocSecurity>
  <Lines>14</Lines>
  <Paragraphs>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Gert Uiboaed</dc:creator>
  <cp:lastModifiedBy>Janno Kuusik</cp:lastModifiedBy>
  <cp:revision>5</cp:revision>
  <cp:lastPrinted>2014-04-03T10:06:00Z</cp:lastPrinted>
  <dcterms:created xsi:type="dcterms:W3CDTF">2025-12-03T11:47:00Z</dcterms:created>
  <dcterms:modified xsi:type="dcterms:W3CDTF">2025-12-03T13:21:00Z</dcterms:modified>
</cp:coreProperties>
</file>